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E7" w:rsidRPr="009F5DD1" w:rsidRDefault="000B24E7" w:rsidP="00875E44">
      <w:pPr>
        <w:pStyle w:val="Nagwek1"/>
        <w:spacing w:before="0"/>
        <w:rPr>
          <w:rFonts w:asciiTheme="minorHAnsi" w:hAnsiTheme="minorHAnsi" w:cs="Arial"/>
          <w:color w:val="auto"/>
          <w:sz w:val="22"/>
          <w:szCs w:val="22"/>
        </w:rPr>
      </w:pPr>
      <w:r w:rsidRPr="009F5DD1">
        <w:rPr>
          <w:rFonts w:asciiTheme="minorHAnsi" w:hAnsiTheme="minorHAnsi" w:cs="Arial"/>
          <w:color w:val="auto"/>
          <w:sz w:val="22"/>
          <w:szCs w:val="22"/>
        </w:rPr>
        <w:t>Łódź</w:t>
      </w:r>
      <w:r w:rsidR="002814FB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r w:rsidR="004728CB">
        <w:rPr>
          <w:rFonts w:asciiTheme="minorHAnsi" w:hAnsiTheme="minorHAnsi" w:cs="Arial"/>
          <w:color w:val="auto"/>
          <w:sz w:val="22"/>
          <w:szCs w:val="22"/>
        </w:rPr>
        <w:t>10.02.2026</w:t>
      </w:r>
    </w:p>
    <w:p w:rsidR="000B24E7" w:rsidRPr="009F5DD1" w:rsidRDefault="000B24E7" w:rsidP="00875E44">
      <w:pPr>
        <w:rPr>
          <w:rFonts w:asciiTheme="minorHAnsi" w:hAnsiTheme="minorHAnsi"/>
        </w:rPr>
      </w:pPr>
      <w:r w:rsidRPr="009F5DD1">
        <w:rPr>
          <w:rFonts w:asciiTheme="minorHAnsi" w:hAnsiTheme="minorHAnsi"/>
        </w:rPr>
        <w:t>DAG.2310.</w:t>
      </w:r>
      <w:r w:rsidR="00C32832">
        <w:rPr>
          <w:rFonts w:asciiTheme="minorHAnsi" w:hAnsiTheme="minorHAnsi"/>
        </w:rPr>
        <w:t>1</w:t>
      </w:r>
      <w:r w:rsidRPr="009F5DD1">
        <w:rPr>
          <w:rFonts w:asciiTheme="minorHAnsi" w:hAnsiTheme="minorHAnsi"/>
        </w:rPr>
        <w:t>.202</w:t>
      </w:r>
      <w:r w:rsidR="004728CB">
        <w:rPr>
          <w:rFonts w:asciiTheme="minorHAnsi" w:hAnsiTheme="minorHAnsi"/>
        </w:rPr>
        <w:t>6</w:t>
      </w:r>
    </w:p>
    <w:p w:rsidR="009F5DD1" w:rsidRPr="00875E44" w:rsidRDefault="000B24E7" w:rsidP="000554C4">
      <w:pPr>
        <w:ind w:left="142"/>
        <w:jc w:val="center"/>
        <w:rPr>
          <w:rFonts w:asciiTheme="minorHAnsi" w:hAnsiTheme="minorHAnsi" w:cstheme="minorHAnsi"/>
          <w:b/>
        </w:rPr>
      </w:pPr>
      <w:r w:rsidRPr="00875E44">
        <w:rPr>
          <w:rFonts w:asciiTheme="minorHAnsi" w:hAnsiTheme="minorHAnsi" w:cstheme="minorHAnsi"/>
          <w:b/>
        </w:rPr>
        <w:t xml:space="preserve">INFORMACJA </w:t>
      </w:r>
      <w:r w:rsidR="00F07F85" w:rsidRPr="00875E44">
        <w:rPr>
          <w:rFonts w:asciiTheme="minorHAnsi" w:hAnsiTheme="minorHAnsi" w:cstheme="minorHAnsi"/>
          <w:b/>
        </w:rPr>
        <w:t>O WYBORZE NAJKORZYSTNIEJSZEJ OFERTY</w:t>
      </w:r>
    </w:p>
    <w:p w:rsidR="004728CB" w:rsidRDefault="004728CB" w:rsidP="004728CB">
      <w:pPr>
        <w:spacing w:after="0" w:line="240" w:lineRule="auto"/>
        <w:ind w:left="142" w:right="110"/>
        <w:jc w:val="center"/>
        <w:rPr>
          <w:rFonts w:asciiTheme="minorHAnsi" w:hAnsiTheme="minorHAnsi"/>
          <w:b/>
          <w:sz w:val="24"/>
        </w:rPr>
      </w:pPr>
      <w:r w:rsidRPr="009036AC">
        <w:rPr>
          <w:rFonts w:asciiTheme="minorHAnsi" w:hAnsiTheme="minorHAnsi"/>
          <w:b/>
          <w:sz w:val="24"/>
        </w:rPr>
        <w:t xml:space="preserve">Dostawa </w:t>
      </w:r>
      <w:r>
        <w:rPr>
          <w:rFonts w:asciiTheme="minorHAnsi" w:hAnsiTheme="minorHAnsi"/>
          <w:b/>
          <w:sz w:val="24"/>
        </w:rPr>
        <w:t xml:space="preserve">anglojęzycznego wydania katalogu towarzyszącego </w:t>
      </w:r>
    </w:p>
    <w:p w:rsidR="000B24E7" w:rsidRDefault="004728CB" w:rsidP="004728CB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  <w:sz w:val="24"/>
        </w:rPr>
        <w:t>wystawie stałej „Miasto-Moda-Maszyna”</w:t>
      </w:r>
    </w:p>
    <w:p w:rsidR="003C4E69" w:rsidRPr="00875E44" w:rsidRDefault="003C4E69" w:rsidP="000B24E7">
      <w:pPr>
        <w:spacing w:line="240" w:lineRule="auto"/>
        <w:jc w:val="both"/>
        <w:rPr>
          <w:rFonts w:asciiTheme="minorHAnsi" w:hAnsiTheme="minorHAnsi" w:cstheme="minorHAnsi"/>
        </w:rPr>
      </w:pPr>
    </w:p>
    <w:p w:rsidR="00F07F85" w:rsidRPr="00875E44" w:rsidRDefault="000B24E7" w:rsidP="00F07F85">
      <w:pPr>
        <w:ind w:firstLine="426"/>
        <w:jc w:val="both"/>
        <w:rPr>
          <w:rFonts w:asciiTheme="minorHAnsi" w:hAnsiTheme="minorHAnsi" w:cstheme="minorHAnsi"/>
        </w:rPr>
      </w:pPr>
      <w:r w:rsidRPr="00875E44">
        <w:rPr>
          <w:rFonts w:asciiTheme="minorHAnsi" w:hAnsiTheme="minorHAnsi" w:cstheme="minorHAnsi"/>
        </w:rPr>
        <w:tab/>
      </w:r>
      <w:r w:rsidR="00F07F85" w:rsidRPr="00875E44">
        <w:rPr>
          <w:rFonts w:asciiTheme="minorHAnsi" w:hAnsiTheme="minorHAnsi" w:cstheme="minorHAnsi"/>
        </w:rPr>
        <w:t>Zamawiający – Centralne Muzeum Włókiennictwa w Łodzi – informuje o wyborze najkorzystniejsz</w:t>
      </w:r>
      <w:r w:rsidR="009F5DD1" w:rsidRPr="00875E44">
        <w:rPr>
          <w:rFonts w:asciiTheme="minorHAnsi" w:hAnsiTheme="minorHAnsi" w:cstheme="minorHAnsi"/>
        </w:rPr>
        <w:t>ych ofert</w:t>
      </w:r>
      <w:r w:rsidR="00383BF1" w:rsidRPr="00875E44">
        <w:rPr>
          <w:rFonts w:asciiTheme="minorHAnsi" w:hAnsiTheme="minorHAnsi" w:cstheme="minorHAnsi"/>
        </w:rPr>
        <w:t>y</w:t>
      </w:r>
      <w:r w:rsidR="00F07F85" w:rsidRPr="00875E44">
        <w:rPr>
          <w:rFonts w:asciiTheme="minorHAnsi" w:hAnsiTheme="minorHAnsi" w:cstheme="minorHAnsi"/>
        </w:rPr>
        <w:t xml:space="preserve"> w niniejsz</w:t>
      </w:r>
      <w:r w:rsidR="00383BF1" w:rsidRPr="00875E44">
        <w:rPr>
          <w:rFonts w:asciiTheme="minorHAnsi" w:hAnsiTheme="minorHAnsi" w:cstheme="minorHAnsi"/>
        </w:rPr>
        <w:t>ym</w:t>
      </w:r>
      <w:r w:rsidR="00F07F85" w:rsidRPr="00875E44">
        <w:rPr>
          <w:rFonts w:asciiTheme="minorHAnsi" w:hAnsiTheme="minorHAnsi" w:cstheme="minorHAnsi"/>
        </w:rPr>
        <w:t xml:space="preserve"> postępowani</w:t>
      </w:r>
      <w:r w:rsidR="00383BF1" w:rsidRPr="00875E44">
        <w:rPr>
          <w:rFonts w:asciiTheme="minorHAnsi" w:hAnsiTheme="minorHAnsi" w:cstheme="minorHAnsi"/>
        </w:rPr>
        <w:t>u</w:t>
      </w:r>
      <w:r w:rsidR="00F07F85" w:rsidRPr="00875E44">
        <w:rPr>
          <w:rFonts w:asciiTheme="minorHAnsi" w:hAnsiTheme="minorHAnsi" w:cstheme="minorHAnsi"/>
        </w:rPr>
        <w:t>, podając również nazwy, siedziby albo miejsca zamieszkania i adresy, jeżeli są miejscami wykonywania działalności wykonawców, którzy złożyli oferty, a także informację o ofertach, które zostały odrzucone.</w:t>
      </w:r>
    </w:p>
    <w:p w:rsidR="004728CB" w:rsidRPr="00242C17" w:rsidRDefault="004728CB" w:rsidP="004728C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– </w:t>
      </w:r>
      <w:proofErr w:type="spellStart"/>
      <w:r>
        <w:rPr>
          <w:rFonts w:asciiTheme="minorHAnsi" w:hAnsiTheme="minorHAnsi"/>
          <w:b/>
        </w:rPr>
        <w:t>Sindruk</w:t>
      </w:r>
      <w:proofErr w:type="spellEnd"/>
      <w:r>
        <w:rPr>
          <w:rFonts w:asciiTheme="minorHAnsi" w:hAnsiTheme="minorHAnsi"/>
          <w:b/>
        </w:rPr>
        <w:t xml:space="preserve"> Sp. z o.o.</w:t>
      </w:r>
      <w:r>
        <w:rPr>
          <w:rFonts w:asciiTheme="minorHAnsi" w:hAnsiTheme="minorHAnsi" w:cstheme="minorHAnsi"/>
        </w:rPr>
        <w:t xml:space="preserve"> - złożył jedyną ofertę w postępowaniu, po wyjaśnieniu zaoferowanej ceny nie podlegała ona odrzuceniu, spełnia wymagania Zamawiającego określone w zaproszeniu. Oferta ww. Wykonawcy uzyskała 100 punktów.</w:t>
      </w:r>
    </w:p>
    <w:tbl>
      <w:tblPr>
        <w:tblStyle w:val="Tabela-Siatka"/>
        <w:tblW w:w="0" w:type="auto"/>
        <w:tblInd w:w="1289" w:type="dxa"/>
        <w:tblLook w:val="04A0" w:firstRow="1" w:lastRow="0" w:firstColumn="1" w:lastColumn="0" w:noHBand="0" w:noVBand="1"/>
      </w:tblPr>
      <w:tblGrid>
        <w:gridCol w:w="774"/>
        <w:gridCol w:w="3319"/>
        <w:gridCol w:w="2410"/>
      </w:tblGrid>
      <w:tr w:rsidR="004728CB" w:rsidTr="00BB59A1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CB" w:rsidRDefault="004728CB" w:rsidP="00BB59A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Nr oferty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CB" w:rsidRDefault="004728CB" w:rsidP="00BB59A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Wykonawca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CB" w:rsidRDefault="004728CB" w:rsidP="00BB59A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Liczba punktów</w:t>
            </w:r>
          </w:p>
        </w:tc>
      </w:tr>
      <w:tr w:rsidR="004728CB" w:rsidTr="00BB59A1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B" w:rsidRDefault="004728CB" w:rsidP="00BB59A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CB" w:rsidRDefault="004728CB" w:rsidP="00BB59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proofErr w:type="spellStart"/>
            <w:r>
              <w:rPr>
                <w:rFonts w:cs="Calibri"/>
                <w:lang w:eastAsia="pl-PL"/>
              </w:rPr>
              <w:t>Sindruk</w:t>
            </w:r>
            <w:proofErr w:type="spellEnd"/>
            <w:r>
              <w:rPr>
                <w:rFonts w:cs="Calibri"/>
                <w:lang w:eastAsia="pl-PL"/>
              </w:rPr>
              <w:t xml:space="preserve"> sp. z o.o.</w:t>
            </w:r>
          </w:p>
          <w:p w:rsidR="004728CB" w:rsidRDefault="004728CB" w:rsidP="00BB59A1">
            <w:p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 xml:space="preserve">Adres Wykonawcy ul. Firmowa 12, </w:t>
            </w:r>
          </w:p>
          <w:p w:rsidR="004728CB" w:rsidRPr="002758DA" w:rsidRDefault="004728CB" w:rsidP="00BB59A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cs="Calibri"/>
                <w:lang w:eastAsia="pl-PL"/>
              </w:rPr>
              <w:t>45-594 Opole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CB" w:rsidRDefault="004728CB" w:rsidP="00BB59A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</w:tr>
    </w:tbl>
    <w:p w:rsidR="004728CB" w:rsidRDefault="004728CB" w:rsidP="00F07F85">
      <w:pPr>
        <w:spacing w:after="0" w:line="240" w:lineRule="auto"/>
        <w:rPr>
          <w:rFonts w:asciiTheme="minorHAnsi" w:hAnsiTheme="minorHAnsi"/>
        </w:rPr>
      </w:pPr>
    </w:p>
    <w:p w:rsidR="00F07F85" w:rsidRPr="009F5DD1" w:rsidRDefault="00F07F85" w:rsidP="00F07F85">
      <w:pPr>
        <w:spacing w:after="0" w:line="240" w:lineRule="auto"/>
        <w:rPr>
          <w:rFonts w:asciiTheme="minorHAnsi" w:hAnsiTheme="minorHAnsi"/>
        </w:rPr>
      </w:pPr>
      <w:r w:rsidRPr="009F5DD1">
        <w:rPr>
          <w:rFonts w:asciiTheme="minorHAnsi" w:hAnsiTheme="minorHAnsi"/>
        </w:rPr>
        <w:t>Zapraszamy Wykonawcę –</w:t>
      </w:r>
      <w:r w:rsidR="002814FB">
        <w:rPr>
          <w:rFonts w:asciiTheme="minorHAnsi" w:hAnsiTheme="minorHAnsi"/>
        </w:rPr>
        <w:t xml:space="preserve"> </w:t>
      </w:r>
      <w:proofErr w:type="spellStart"/>
      <w:r w:rsidR="004728CB">
        <w:rPr>
          <w:rFonts w:asciiTheme="minorHAnsi" w:hAnsiTheme="minorHAnsi"/>
          <w:b/>
        </w:rPr>
        <w:t>Sindruk</w:t>
      </w:r>
      <w:proofErr w:type="spellEnd"/>
      <w:r w:rsidR="004728CB">
        <w:rPr>
          <w:rFonts w:asciiTheme="minorHAnsi" w:hAnsiTheme="minorHAnsi"/>
          <w:b/>
        </w:rPr>
        <w:t xml:space="preserve"> Sp. z o.o.</w:t>
      </w:r>
      <w:r w:rsidR="002814FB">
        <w:rPr>
          <w:rFonts w:asciiTheme="minorHAnsi" w:hAnsiTheme="minorHAnsi" w:cstheme="minorHAnsi"/>
        </w:rPr>
        <w:t xml:space="preserve"> </w:t>
      </w:r>
      <w:r w:rsidR="00383BF1" w:rsidRPr="00383BF1">
        <w:rPr>
          <w:rFonts w:asciiTheme="minorHAnsi" w:hAnsiTheme="minorHAnsi"/>
        </w:rPr>
        <w:t>–</w:t>
      </w:r>
      <w:r w:rsidR="00383BF1">
        <w:rPr>
          <w:rFonts w:asciiTheme="minorHAnsi" w:hAnsiTheme="minorHAnsi"/>
          <w:b/>
        </w:rPr>
        <w:t xml:space="preserve"> </w:t>
      </w:r>
      <w:r w:rsidRPr="009F5DD1">
        <w:rPr>
          <w:rFonts w:asciiTheme="minorHAnsi" w:hAnsiTheme="minorHAnsi"/>
        </w:rPr>
        <w:t>do</w:t>
      </w:r>
      <w:r w:rsidR="00383BF1">
        <w:rPr>
          <w:rFonts w:asciiTheme="minorHAnsi" w:hAnsiTheme="minorHAnsi"/>
        </w:rPr>
        <w:t xml:space="preserve"> </w:t>
      </w:r>
      <w:r w:rsidRPr="009F5DD1">
        <w:rPr>
          <w:rFonts w:asciiTheme="minorHAnsi" w:hAnsiTheme="minorHAnsi"/>
        </w:rPr>
        <w:t xml:space="preserve"> podpisania umowy.</w:t>
      </w:r>
    </w:p>
    <w:p w:rsidR="00F07F85" w:rsidRPr="009F5DD1" w:rsidRDefault="00F07F85" w:rsidP="00F07F85">
      <w:pPr>
        <w:spacing w:after="0" w:line="240" w:lineRule="auto"/>
        <w:rPr>
          <w:rFonts w:asciiTheme="minorHAnsi" w:hAnsiTheme="minorHAnsi"/>
        </w:rPr>
      </w:pPr>
    </w:p>
    <w:p w:rsidR="00875E44" w:rsidRDefault="00875E44" w:rsidP="00F07F85">
      <w:pPr>
        <w:spacing w:after="0" w:line="240" w:lineRule="auto"/>
        <w:rPr>
          <w:rFonts w:asciiTheme="minorHAnsi" w:hAnsiTheme="minorHAnsi"/>
        </w:rPr>
      </w:pPr>
    </w:p>
    <w:p w:rsidR="004728CB" w:rsidRPr="009F5DD1" w:rsidRDefault="004728CB" w:rsidP="00F07F85">
      <w:pPr>
        <w:spacing w:after="0" w:line="240" w:lineRule="auto"/>
        <w:rPr>
          <w:rFonts w:asciiTheme="minorHAnsi" w:hAnsiTheme="minorHAnsi"/>
        </w:rPr>
      </w:pPr>
      <w:bookmarkStart w:id="0" w:name="_GoBack"/>
      <w:bookmarkEnd w:id="0"/>
    </w:p>
    <w:p w:rsidR="003F6C46" w:rsidRDefault="000C6F24" w:rsidP="00875E44">
      <w:pPr>
        <w:spacing w:after="0"/>
        <w:jc w:val="both"/>
      </w:pPr>
      <w:r>
        <w:t>Aneta Dalbiak</w:t>
      </w:r>
    </w:p>
    <w:p w:rsidR="0032515A" w:rsidRPr="009F5DD1" w:rsidRDefault="0032515A" w:rsidP="00875E44">
      <w:pPr>
        <w:spacing w:after="0"/>
        <w:jc w:val="both"/>
      </w:pPr>
      <w:r>
        <w:t>Dyrektor CMWŁ</w:t>
      </w:r>
    </w:p>
    <w:sectPr w:rsidR="0032515A" w:rsidRPr="009F5DD1" w:rsidSect="007D79DC">
      <w:headerReference w:type="default" r:id="rId8"/>
      <w:footerReference w:type="default" r:id="rId9"/>
      <w:pgSz w:w="11906" w:h="16838"/>
      <w:pgMar w:top="2519" w:right="1417" w:bottom="2269" w:left="1417" w:header="708" w:footer="19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75" w:rsidRDefault="005F2975" w:rsidP="002E55C4">
      <w:pPr>
        <w:spacing w:after="0" w:line="240" w:lineRule="auto"/>
      </w:pPr>
      <w:r>
        <w:separator/>
      </w:r>
    </w:p>
  </w:endnote>
  <w:endnote w:type="continuationSeparator" w:id="0">
    <w:p w:rsidR="005F2975" w:rsidRDefault="005F2975" w:rsidP="002E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ed Sans Rg Lt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C4" w:rsidRDefault="00975262">
    <w:pPr>
      <w:pStyle w:val="Stopka"/>
    </w:pPr>
    <w:r>
      <w:rPr>
        <w:noProof/>
        <w:lang w:eastAsia="pl-PL"/>
      </w:rPr>
      <w:drawing>
        <wp:anchor distT="0" distB="0" distL="120396" distR="114300" simplePos="0" relativeHeight="251657216" behindDoc="0" locked="0" layoutInCell="1" allowOverlap="1">
          <wp:simplePos x="0" y="0"/>
          <wp:positionH relativeFrom="margin">
            <wp:posOffset>1651</wp:posOffset>
          </wp:positionH>
          <wp:positionV relativeFrom="margin">
            <wp:posOffset>8114665</wp:posOffset>
          </wp:positionV>
          <wp:extent cx="5756910" cy="548386"/>
          <wp:effectExtent l="0" t="0" r="0" b="4445"/>
          <wp:wrapSquare wrapText="bothSides"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75" w:rsidRDefault="005F2975" w:rsidP="002E55C4">
      <w:pPr>
        <w:spacing w:after="0" w:line="240" w:lineRule="auto"/>
      </w:pPr>
      <w:r>
        <w:separator/>
      </w:r>
    </w:p>
  </w:footnote>
  <w:footnote w:type="continuationSeparator" w:id="0">
    <w:p w:rsidR="005F2975" w:rsidRDefault="005F2975" w:rsidP="002E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C4" w:rsidRDefault="00975262">
    <w:pPr>
      <w:pStyle w:val="Nagwek"/>
    </w:pPr>
    <w:r w:rsidRPr="00222E92">
      <w:rPr>
        <w:noProof/>
        <w:lang w:eastAsia="pl-PL"/>
      </w:rPr>
      <w:drawing>
        <wp:inline distT="0" distB="0" distL="0" distR="0">
          <wp:extent cx="5762625" cy="9048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6"/>
    <w:multiLevelType w:val="multilevel"/>
    <w:tmpl w:val="9C9C97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3F62FA8E"/>
    <w:lvl w:ilvl="0">
      <w:start w:val="1"/>
      <w:numFmt w:val="lowerLetter"/>
      <w:lvlText w:val="%1)"/>
      <w:lvlJc w:val="left"/>
      <w:pPr>
        <w:tabs>
          <w:tab w:val="num" w:pos="-709"/>
        </w:tabs>
        <w:ind w:left="360" w:hanging="360"/>
      </w:pPr>
      <w:rPr>
        <w:rFonts w:ascii="Calibri Light" w:hAnsi="Calibri Light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3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3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43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03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63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23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83" w:hanging="360"/>
      </w:pPr>
    </w:lvl>
  </w:abstractNum>
  <w:abstractNum w:abstractNumId="3" w15:restartNumberingAfterBreak="0">
    <w:nsid w:val="0A963F35"/>
    <w:multiLevelType w:val="hybridMultilevel"/>
    <w:tmpl w:val="5F0E1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5CC1"/>
    <w:multiLevelType w:val="hybridMultilevel"/>
    <w:tmpl w:val="59B61FC0"/>
    <w:lvl w:ilvl="0" w:tplc="14E60938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348F"/>
    <w:multiLevelType w:val="hybridMultilevel"/>
    <w:tmpl w:val="0F605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C29E6"/>
    <w:multiLevelType w:val="hybridMultilevel"/>
    <w:tmpl w:val="BF16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113BB"/>
    <w:multiLevelType w:val="multilevel"/>
    <w:tmpl w:val="1E54F63A"/>
    <w:lvl w:ilvl="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1.%2.%3."/>
      <w:lvlJc w:val="right"/>
      <w:pPr>
        <w:ind w:left="2568" w:hanging="180"/>
      </w:pPr>
    </w:lvl>
    <w:lvl w:ilvl="3">
      <w:start w:val="1"/>
      <w:numFmt w:val="decimal"/>
      <w:lvlText w:val="%1.%2.%3.%4."/>
      <w:lvlJc w:val="left"/>
      <w:pPr>
        <w:ind w:left="3288" w:hanging="360"/>
      </w:pPr>
    </w:lvl>
    <w:lvl w:ilvl="4">
      <w:start w:val="1"/>
      <w:numFmt w:val="lowerLetter"/>
      <w:lvlText w:val="%1.%2.%3.%4.%5."/>
      <w:lvlJc w:val="left"/>
      <w:pPr>
        <w:ind w:left="4008" w:hanging="360"/>
      </w:pPr>
    </w:lvl>
    <w:lvl w:ilvl="5">
      <w:start w:val="1"/>
      <w:numFmt w:val="lowerRoman"/>
      <w:lvlText w:val="%1.%2.%3.%4.%5.%6."/>
      <w:lvlJc w:val="right"/>
      <w:pPr>
        <w:ind w:left="4728" w:hanging="180"/>
      </w:pPr>
    </w:lvl>
    <w:lvl w:ilvl="6">
      <w:start w:val="1"/>
      <w:numFmt w:val="decimal"/>
      <w:lvlText w:val="%1.%2.%3.%4.%5.%6.%7."/>
      <w:lvlJc w:val="left"/>
      <w:pPr>
        <w:ind w:left="5448" w:hanging="360"/>
      </w:pPr>
    </w:lvl>
    <w:lvl w:ilvl="7">
      <w:start w:val="1"/>
      <w:numFmt w:val="lowerLetter"/>
      <w:lvlText w:val="%1.%2.%3.%4.%5.%6.%7.%8."/>
      <w:lvlJc w:val="left"/>
      <w:pPr>
        <w:ind w:left="6168" w:hanging="360"/>
      </w:pPr>
    </w:lvl>
    <w:lvl w:ilvl="8">
      <w:start w:val="1"/>
      <w:numFmt w:val="lowerRoman"/>
      <w:lvlText w:val="%1.%2.%3.%4.%5.%6.%7.%8.%9."/>
      <w:lvlJc w:val="right"/>
      <w:pPr>
        <w:ind w:left="6888" w:hanging="180"/>
      </w:pPr>
    </w:lvl>
  </w:abstractNum>
  <w:abstractNum w:abstractNumId="10" w15:restartNumberingAfterBreak="0">
    <w:nsid w:val="5EF822C7"/>
    <w:multiLevelType w:val="hybridMultilevel"/>
    <w:tmpl w:val="5CFA6EC8"/>
    <w:lvl w:ilvl="0" w:tplc="14E60938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11E90"/>
    <w:multiLevelType w:val="hybridMultilevel"/>
    <w:tmpl w:val="44888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65422"/>
    <w:multiLevelType w:val="hybridMultilevel"/>
    <w:tmpl w:val="AB44D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85E5B"/>
    <w:multiLevelType w:val="hybridMultilevel"/>
    <w:tmpl w:val="B928D760"/>
    <w:lvl w:ilvl="0" w:tplc="B28AE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E7266B"/>
    <w:multiLevelType w:val="hybridMultilevel"/>
    <w:tmpl w:val="286AECDA"/>
    <w:lvl w:ilvl="0" w:tplc="14E60938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3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62"/>
    <w:rsid w:val="00007788"/>
    <w:rsid w:val="00035197"/>
    <w:rsid w:val="00037373"/>
    <w:rsid w:val="000554C4"/>
    <w:rsid w:val="000630EC"/>
    <w:rsid w:val="00087BEF"/>
    <w:rsid w:val="00093464"/>
    <w:rsid w:val="00096472"/>
    <w:rsid w:val="000B24E7"/>
    <w:rsid w:val="000C6F24"/>
    <w:rsid w:val="000D35AB"/>
    <w:rsid w:val="000E4CD0"/>
    <w:rsid w:val="0010481A"/>
    <w:rsid w:val="00130639"/>
    <w:rsid w:val="00132361"/>
    <w:rsid w:val="00141F8E"/>
    <w:rsid w:val="00161302"/>
    <w:rsid w:val="00163777"/>
    <w:rsid w:val="00163F0A"/>
    <w:rsid w:val="00183966"/>
    <w:rsid w:val="00187A18"/>
    <w:rsid w:val="001A5155"/>
    <w:rsid w:val="001A5931"/>
    <w:rsid w:val="001B22A8"/>
    <w:rsid w:val="001B5919"/>
    <w:rsid w:val="001B7CD0"/>
    <w:rsid w:val="001B7E20"/>
    <w:rsid w:val="001C28F1"/>
    <w:rsid w:val="001E6E5C"/>
    <w:rsid w:val="001F7689"/>
    <w:rsid w:val="00217AB5"/>
    <w:rsid w:val="002304B9"/>
    <w:rsid w:val="00243DD5"/>
    <w:rsid w:val="002462F9"/>
    <w:rsid w:val="00246B95"/>
    <w:rsid w:val="00251F25"/>
    <w:rsid w:val="0028016D"/>
    <w:rsid w:val="002814FB"/>
    <w:rsid w:val="00283D1B"/>
    <w:rsid w:val="0028648B"/>
    <w:rsid w:val="002B0B3E"/>
    <w:rsid w:val="002B7A93"/>
    <w:rsid w:val="002E1CB8"/>
    <w:rsid w:val="002E2040"/>
    <w:rsid w:val="002E55C4"/>
    <w:rsid w:val="00313CBE"/>
    <w:rsid w:val="00322CBB"/>
    <w:rsid w:val="0032393D"/>
    <w:rsid w:val="0032515A"/>
    <w:rsid w:val="00326EE5"/>
    <w:rsid w:val="00330C11"/>
    <w:rsid w:val="00334AFC"/>
    <w:rsid w:val="00340548"/>
    <w:rsid w:val="00354141"/>
    <w:rsid w:val="00375598"/>
    <w:rsid w:val="00383BF1"/>
    <w:rsid w:val="0039349D"/>
    <w:rsid w:val="003C1EC9"/>
    <w:rsid w:val="003C2C4B"/>
    <w:rsid w:val="003C4D74"/>
    <w:rsid w:val="003C4E69"/>
    <w:rsid w:val="003D1721"/>
    <w:rsid w:val="003D7EA6"/>
    <w:rsid w:val="003E02C4"/>
    <w:rsid w:val="003E1464"/>
    <w:rsid w:val="003F6C46"/>
    <w:rsid w:val="00404151"/>
    <w:rsid w:val="00431137"/>
    <w:rsid w:val="00470DAC"/>
    <w:rsid w:val="004728CB"/>
    <w:rsid w:val="00490EA0"/>
    <w:rsid w:val="004B1890"/>
    <w:rsid w:val="004C13D3"/>
    <w:rsid w:val="004C522D"/>
    <w:rsid w:val="004D1B98"/>
    <w:rsid w:val="004D52AE"/>
    <w:rsid w:val="00527972"/>
    <w:rsid w:val="00544372"/>
    <w:rsid w:val="0055394B"/>
    <w:rsid w:val="00571ABB"/>
    <w:rsid w:val="005755F5"/>
    <w:rsid w:val="00577131"/>
    <w:rsid w:val="00587B7D"/>
    <w:rsid w:val="00592277"/>
    <w:rsid w:val="005A6757"/>
    <w:rsid w:val="005B4FBC"/>
    <w:rsid w:val="005C0B14"/>
    <w:rsid w:val="005C287D"/>
    <w:rsid w:val="005C77DE"/>
    <w:rsid w:val="005D5FD4"/>
    <w:rsid w:val="005D7D6E"/>
    <w:rsid w:val="005F018A"/>
    <w:rsid w:val="005F2975"/>
    <w:rsid w:val="00601D4D"/>
    <w:rsid w:val="00604815"/>
    <w:rsid w:val="00623016"/>
    <w:rsid w:val="00634441"/>
    <w:rsid w:val="00636E4B"/>
    <w:rsid w:val="0067672B"/>
    <w:rsid w:val="00683444"/>
    <w:rsid w:val="00683F02"/>
    <w:rsid w:val="006857E4"/>
    <w:rsid w:val="00686A56"/>
    <w:rsid w:val="006B75E9"/>
    <w:rsid w:val="006C7465"/>
    <w:rsid w:val="006D1489"/>
    <w:rsid w:val="006E5428"/>
    <w:rsid w:val="006E77A3"/>
    <w:rsid w:val="006F4B18"/>
    <w:rsid w:val="006F6438"/>
    <w:rsid w:val="006F6FCA"/>
    <w:rsid w:val="006F7D55"/>
    <w:rsid w:val="00720781"/>
    <w:rsid w:val="00725933"/>
    <w:rsid w:val="00735059"/>
    <w:rsid w:val="00735CDF"/>
    <w:rsid w:val="00743F02"/>
    <w:rsid w:val="00775B83"/>
    <w:rsid w:val="00785FB5"/>
    <w:rsid w:val="007C039B"/>
    <w:rsid w:val="007C1830"/>
    <w:rsid w:val="007C1855"/>
    <w:rsid w:val="007C6487"/>
    <w:rsid w:val="007D79DC"/>
    <w:rsid w:val="008030D7"/>
    <w:rsid w:val="008038EC"/>
    <w:rsid w:val="0080588E"/>
    <w:rsid w:val="0081696E"/>
    <w:rsid w:val="00817995"/>
    <w:rsid w:val="00831B4A"/>
    <w:rsid w:val="008379EE"/>
    <w:rsid w:val="00842154"/>
    <w:rsid w:val="00851D7F"/>
    <w:rsid w:val="00865E05"/>
    <w:rsid w:val="00875E44"/>
    <w:rsid w:val="0088152B"/>
    <w:rsid w:val="008A1473"/>
    <w:rsid w:val="008B0856"/>
    <w:rsid w:val="008B6B00"/>
    <w:rsid w:val="008C4184"/>
    <w:rsid w:val="008E5C6D"/>
    <w:rsid w:val="008E62B6"/>
    <w:rsid w:val="008E6674"/>
    <w:rsid w:val="008F16AC"/>
    <w:rsid w:val="008F788B"/>
    <w:rsid w:val="00913FC0"/>
    <w:rsid w:val="0092368B"/>
    <w:rsid w:val="00946200"/>
    <w:rsid w:val="00956165"/>
    <w:rsid w:val="009661A6"/>
    <w:rsid w:val="0097033C"/>
    <w:rsid w:val="0097269E"/>
    <w:rsid w:val="00975262"/>
    <w:rsid w:val="00981063"/>
    <w:rsid w:val="0099309D"/>
    <w:rsid w:val="009960F1"/>
    <w:rsid w:val="00997DD6"/>
    <w:rsid w:val="009B4FA1"/>
    <w:rsid w:val="009C61A1"/>
    <w:rsid w:val="009D5766"/>
    <w:rsid w:val="009E3C87"/>
    <w:rsid w:val="009E4C73"/>
    <w:rsid w:val="009F5DD1"/>
    <w:rsid w:val="009F7DC6"/>
    <w:rsid w:val="00A02523"/>
    <w:rsid w:val="00A0429D"/>
    <w:rsid w:val="00A26403"/>
    <w:rsid w:val="00A27C6A"/>
    <w:rsid w:val="00A30807"/>
    <w:rsid w:val="00A4204F"/>
    <w:rsid w:val="00A46547"/>
    <w:rsid w:val="00A46581"/>
    <w:rsid w:val="00A472E6"/>
    <w:rsid w:val="00A51025"/>
    <w:rsid w:val="00A84039"/>
    <w:rsid w:val="00A84958"/>
    <w:rsid w:val="00A85168"/>
    <w:rsid w:val="00A86E23"/>
    <w:rsid w:val="00A94799"/>
    <w:rsid w:val="00AA11EB"/>
    <w:rsid w:val="00AB6F5E"/>
    <w:rsid w:val="00AC58CC"/>
    <w:rsid w:val="00AC5E95"/>
    <w:rsid w:val="00AC6CF6"/>
    <w:rsid w:val="00AC77C3"/>
    <w:rsid w:val="00AD04E5"/>
    <w:rsid w:val="00AD641F"/>
    <w:rsid w:val="00AE3E4C"/>
    <w:rsid w:val="00B010C9"/>
    <w:rsid w:val="00B12EC3"/>
    <w:rsid w:val="00B17785"/>
    <w:rsid w:val="00B24807"/>
    <w:rsid w:val="00B269AC"/>
    <w:rsid w:val="00B51F0D"/>
    <w:rsid w:val="00B5202D"/>
    <w:rsid w:val="00B56623"/>
    <w:rsid w:val="00B63A4C"/>
    <w:rsid w:val="00B74207"/>
    <w:rsid w:val="00B8522B"/>
    <w:rsid w:val="00BD123B"/>
    <w:rsid w:val="00BF5F2A"/>
    <w:rsid w:val="00C064ED"/>
    <w:rsid w:val="00C271A6"/>
    <w:rsid w:val="00C30808"/>
    <w:rsid w:val="00C32832"/>
    <w:rsid w:val="00C3678F"/>
    <w:rsid w:val="00C46C77"/>
    <w:rsid w:val="00C56B28"/>
    <w:rsid w:val="00C70F03"/>
    <w:rsid w:val="00C71E30"/>
    <w:rsid w:val="00C72C6C"/>
    <w:rsid w:val="00C8443B"/>
    <w:rsid w:val="00CA2937"/>
    <w:rsid w:val="00CA707B"/>
    <w:rsid w:val="00CB0D48"/>
    <w:rsid w:val="00CC21F6"/>
    <w:rsid w:val="00CD42F1"/>
    <w:rsid w:val="00CD4ED6"/>
    <w:rsid w:val="00CD773B"/>
    <w:rsid w:val="00CE1961"/>
    <w:rsid w:val="00CE76B2"/>
    <w:rsid w:val="00CF5247"/>
    <w:rsid w:val="00D00642"/>
    <w:rsid w:val="00D20771"/>
    <w:rsid w:val="00D52371"/>
    <w:rsid w:val="00D5448B"/>
    <w:rsid w:val="00D5679B"/>
    <w:rsid w:val="00D6048A"/>
    <w:rsid w:val="00DC66BF"/>
    <w:rsid w:val="00DD330F"/>
    <w:rsid w:val="00DD378C"/>
    <w:rsid w:val="00DE3151"/>
    <w:rsid w:val="00DE4166"/>
    <w:rsid w:val="00E003FD"/>
    <w:rsid w:val="00E01FCF"/>
    <w:rsid w:val="00E20EE6"/>
    <w:rsid w:val="00E46860"/>
    <w:rsid w:val="00E54348"/>
    <w:rsid w:val="00E56751"/>
    <w:rsid w:val="00EB15A2"/>
    <w:rsid w:val="00EE1BA8"/>
    <w:rsid w:val="00F07F85"/>
    <w:rsid w:val="00F125F5"/>
    <w:rsid w:val="00F13EEE"/>
    <w:rsid w:val="00F14540"/>
    <w:rsid w:val="00F14820"/>
    <w:rsid w:val="00F27676"/>
    <w:rsid w:val="00F33F04"/>
    <w:rsid w:val="00F36945"/>
    <w:rsid w:val="00F37797"/>
    <w:rsid w:val="00F448E4"/>
    <w:rsid w:val="00F50197"/>
    <w:rsid w:val="00F52677"/>
    <w:rsid w:val="00F61944"/>
    <w:rsid w:val="00F64E32"/>
    <w:rsid w:val="00F72821"/>
    <w:rsid w:val="00F81F7A"/>
    <w:rsid w:val="00FA0C07"/>
    <w:rsid w:val="00FA1E98"/>
    <w:rsid w:val="00FD67A4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A3A67"/>
  <w15:chartTrackingRefBased/>
  <w15:docId w15:val="{40EC965F-28F4-4C50-B3BD-2AF7174D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6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526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C4"/>
  </w:style>
  <w:style w:type="paragraph" w:styleId="Stopka">
    <w:name w:val="footer"/>
    <w:basedOn w:val="Normalny"/>
    <w:link w:val="Stopka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C4"/>
  </w:style>
  <w:style w:type="paragraph" w:customStyle="1" w:styleId="Default">
    <w:name w:val="Default"/>
    <w:rsid w:val="003E02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02C4"/>
    <w:rPr>
      <w:color w:val="0563C1"/>
      <w:u w:val="single"/>
    </w:rPr>
  </w:style>
  <w:style w:type="paragraph" w:styleId="Akapitzlist">
    <w:name w:val="List Paragraph"/>
    <w:aliases w:val="L1,Numerowanie,List Paragraph,sw tekst,Akapit z listą BS"/>
    <w:basedOn w:val="Normalny"/>
    <w:link w:val="AkapitzlistZnak"/>
    <w:uiPriority w:val="34"/>
    <w:qFormat/>
    <w:rsid w:val="00E56751"/>
    <w:pPr>
      <w:ind w:left="720"/>
      <w:contextualSpacing/>
    </w:pPr>
  </w:style>
  <w:style w:type="paragraph" w:styleId="Bezodstpw">
    <w:name w:val="No Spacing"/>
    <w:qFormat/>
    <w:rsid w:val="00F27676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4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46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64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F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5262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customStyle="1" w:styleId="Standard">
    <w:name w:val="Standard"/>
    <w:rsid w:val="00975262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sw tekst Znak,Akapit z listą BS Znak"/>
    <w:link w:val="Akapitzlist"/>
    <w:uiPriority w:val="34"/>
    <w:qFormat/>
    <w:locked/>
    <w:rsid w:val="0097526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975262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5262"/>
    <w:rPr>
      <w:sz w:val="22"/>
      <w:szCs w:val="21"/>
      <w:lang w:eastAsia="en-US"/>
    </w:rPr>
  </w:style>
  <w:style w:type="character" w:customStyle="1" w:styleId="Domylnaczcionkaakapitu1">
    <w:name w:val="Domyślna czcionka akapitu1"/>
    <w:rsid w:val="00975262"/>
  </w:style>
  <w:style w:type="paragraph" w:styleId="Tekstpodstawowy">
    <w:name w:val="Body Text"/>
    <w:basedOn w:val="Normalny"/>
    <w:link w:val="TekstpodstawowyZnak"/>
    <w:semiHidden/>
    <w:unhideWhenUsed/>
    <w:rsid w:val="00AC5E95"/>
    <w:pPr>
      <w:spacing w:after="0" w:line="240" w:lineRule="auto"/>
      <w:jc w:val="both"/>
    </w:pPr>
    <w:rPr>
      <w:rFonts w:ascii="United Sans Rg Lt" w:eastAsia="Times New Roman" w:hAnsi="United Sans Rg Lt" w:cs="Arial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5E95"/>
    <w:rPr>
      <w:rFonts w:ascii="United Sans Rg Lt" w:eastAsia="Times New Roman" w:hAnsi="United Sans Rg Lt" w:cs="Arial"/>
      <w:b/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iale\Desktop\CMW-600latLodzi_papier20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4773-CDFF-4CEB-BF51-23FA78C7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CMW-600latLodzi_papier2023</Template>
  <TotalTime>72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Kmiecik</dc:creator>
  <cp:keywords/>
  <cp:lastModifiedBy>Marta Stawska</cp:lastModifiedBy>
  <cp:revision>23</cp:revision>
  <cp:lastPrinted>2024-11-25T12:12:00Z</cp:lastPrinted>
  <dcterms:created xsi:type="dcterms:W3CDTF">2023-10-09T08:17:00Z</dcterms:created>
  <dcterms:modified xsi:type="dcterms:W3CDTF">2026-02-10T07:26:00Z</dcterms:modified>
</cp:coreProperties>
</file>